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2DBDC" w14:textId="707D289C" w:rsidR="00582A57" w:rsidRDefault="00505E27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D913A" wp14:editId="68DC8F95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93D6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55B06310" w14:textId="77777777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....(ที่อยู่)........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6AD5536C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D913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GJKwIAAFEEAAAOAAAAZHJzL2Uyb0RvYy54bWysVNtu2zAMfR+wfxD0vthxkj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">
                <v:textbox>
                  <w:txbxContent>
                    <w:p w14:paraId="76AC93D6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55B06310" w14:textId="77777777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....(ที่อยู่)........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6AD5536C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58F56FE7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972A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12CD277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">
                <v:textbox>
                  <w:txbxContent>
                    <w:p w14:paraId="13CD972A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12CD277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</w:t>
                      </w:r>
                      <w:proofErr w:type="spellEnd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008B2691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ขอเข้าตรวจดูข้อมูลข่าวสารส่วนบุคคล</w:t>
      </w:r>
    </w:p>
    <w:p w14:paraId="68B13A18" w14:textId="316875BB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327447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720E8DFF" w14:textId="77515248" w:rsidR="00D30D15" w:rsidRPr="00A51929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</w:t>
      </w:r>
      <w:r w:rsidR="00696BA1">
        <w:rPr>
          <w:rFonts w:ascii="TH SarabunPSK" w:hAnsi="TH SarabunPSK" w:cs="TH SarabunPSK" w:hint="cs"/>
          <w:cs/>
        </w:rPr>
        <w:t>(ชื่อหน่วยงาน)..........</w:t>
      </w:r>
      <w:r>
        <w:rPr>
          <w:rFonts w:ascii="TH SarabunPSK" w:hAnsi="TH SarabunPSK" w:cs="TH SarabunPSK" w:hint="cs"/>
          <w:cs/>
        </w:rPr>
        <w:t>.........................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97111E">
        <w:rPr>
          <w:rFonts w:ascii="TH SarabunPSK" w:hAnsi="TH SarabunPSK" w:cs="TH SarabunPSK" w:hint="cs"/>
          <w:cs/>
        </w:rPr>
        <w:t>...............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ขอเข้าตรวจดูข้อมูลข่าวสารส่วนบุคคล    ของ</w:t>
      </w:r>
      <w:r w:rsidR="005E2D9B">
        <w:rPr>
          <w:rFonts w:ascii="TH SarabunPSK" w:hAnsi="TH SarabunPSK" w:cs="TH SarabunPSK" w:hint="cs"/>
          <w:cs/>
        </w:rPr>
        <w:t>.................</w:t>
      </w:r>
      <w:r w:rsidR="004E0995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 w:hint="cs"/>
          <w:cs/>
        </w:rPr>
        <w:t>........................เลขประจำตัวประชาชน</w:t>
      </w:r>
      <w:r w:rsidR="00007C97">
        <w:rPr>
          <w:rFonts w:ascii="TH SarabunPSK" w:hAnsi="TH SarabunPSK" w:cs="TH SarabunPSK" w:hint="cs"/>
          <w:cs/>
        </w:rPr>
        <w:t>/เลขประจำตั</w:t>
      </w:r>
      <w:r w:rsidR="006D6FC0">
        <w:rPr>
          <w:rFonts w:ascii="TH SarabunPSK" w:hAnsi="TH SarabunPSK" w:cs="TH SarabunPSK" w:hint="cs"/>
          <w:cs/>
        </w:rPr>
        <w:t>วคน</w:t>
      </w:r>
      <w:r w:rsidR="00007C97">
        <w:rPr>
          <w:rFonts w:ascii="TH SarabunPSK" w:hAnsi="TH SarabunPSK" w:cs="TH SarabunPSK" w:hint="cs"/>
          <w:cs/>
        </w:rPr>
        <w:t>ผู้</w:t>
      </w:r>
      <w:r w:rsidR="006D6FC0">
        <w:rPr>
          <w:rFonts w:ascii="TH SarabunPSK" w:hAnsi="TH SarabunPSK" w:cs="TH SarabunPSK" w:hint="cs"/>
          <w:cs/>
        </w:rPr>
        <w:t>ซึ่ง</w:t>
      </w:r>
      <w:r w:rsidR="00007C97">
        <w:rPr>
          <w:rFonts w:ascii="TH SarabunPSK" w:hAnsi="TH SarabunPSK" w:cs="TH SarabunPSK" w:hint="cs"/>
          <w:cs/>
        </w:rPr>
        <w:t>ไม่มีสัญชาติไทย</w:t>
      </w:r>
      <w:r w:rsidR="005E2D9B">
        <w:rPr>
          <w:rFonts w:ascii="TH SarabunPSK" w:hAnsi="TH SarabunPSK" w:cs="TH SarabunPSK" w:hint="cs"/>
          <w:cs/>
        </w:rPr>
        <w:t>....................................</w:t>
      </w:r>
      <w:r w:rsidR="00696BA1">
        <w:rPr>
          <w:rFonts w:ascii="TH SarabunPSK" w:hAnsi="TH SarabunPSK" w:cs="TH SarabunPSK" w:hint="cs"/>
          <w:cs/>
        </w:rPr>
        <w:t>.......</w:t>
      </w:r>
      <w:r w:rsidR="00007C97">
        <w:rPr>
          <w:rFonts w:ascii="TH SarabunPSK" w:hAnsi="TH SarabunPSK" w:cs="TH SarabunPSK" w:hint="cs"/>
          <w:cs/>
        </w:rPr>
        <w:t>เชื้อชาติ</w:t>
      </w:r>
      <w:r w:rsidR="00696BA1">
        <w:rPr>
          <w:rFonts w:ascii="TH SarabunPSK" w:hAnsi="TH SarabunPSK" w:cs="TH SarabunPSK" w:hint="cs"/>
          <w:cs/>
        </w:rPr>
        <w:t>...</w:t>
      </w:r>
      <w:r w:rsidR="00007C97">
        <w:rPr>
          <w:rFonts w:ascii="TH SarabunPSK" w:hAnsi="TH SarabunPSK" w:cs="TH SarabunPSK" w:hint="cs"/>
          <w:cs/>
        </w:rPr>
        <w:t>.......</w:t>
      </w:r>
      <w:r w:rsidR="00696BA1">
        <w:rPr>
          <w:rFonts w:ascii="TH SarabunPSK" w:hAnsi="TH SarabunPSK" w:cs="TH SarabunPSK" w:hint="cs"/>
          <w:cs/>
        </w:rPr>
        <w:t>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4E0995">
        <w:rPr>
          <w:rFonts w:ascii="TH SarabunPSK" w:hAnsi="TH SarabunPSK" w:cs="TH SarabunPSK" w:hint="cs"/>
          <w:cs/>
        </w:rPr>
        <w:t>จึงขอความ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607974" w:rsidRPr="00A51929">
        <w:rPr>
          <w:rFonts w:ascii="TH SarabunPSK" w:hAnsi="TH SarabunPSK" w:cs="TH SarabunPSK" w:hint="cs"/>
          <w:cs/>
        </w:rPr>
        <w:t>แก่บุคคลดังกล่าว</w:t>
      </w:r>
      <w:r w:rsidR="005D294C" w:rsidRPr="00A51929">
        <w:rPr>
          <w:rFonts w:ascii="TH SarabunPSK" w:hAnsi="TH SarabunPSK" w:cs="TH SarabunPSK" w:hint="cs"/>
          <w:cs/>
        </w:rPr>
        <w:t>โดยการพิมพ์ลายนิ้วมือ</w:t>
      </w:r>
      <w:r w:rsidR="006D514E" w:rsidRPr="00A51929">
        <w:rPr>
          <w:rFonts w:ascii="TH SarabunPSK" w:hAnsi="TH SarabunPSK" w:cs="TH SarabunPSK" w:hint="cs"/>
          <w:cs/>
        </w:rPr>
        <w:t xml:space="preserve"> และกรุณาส่งผล</w:t>
      </w:r>
      <w:r w:rsidR="00A51929" w:rsidRPr="00A51929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6D514E"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</w:p>
    <w:p w14:paraId="336A6354" w14:textId="1856404F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13715261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7D7203F0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0E10F1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28AC9FAE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420D6041" w14:textId="77777777" w:rsidR="00FC06DE" w:rsidRDefault="00FC06DE" w:rsidP="00FC06DE">
      <w:pPr>
        <w:ind w:firstLine="1418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*ลงนามพร้อมประทับตรา</w:t>
      </w:r>
      <w:r>
        <w:rPr>
          <w:rFonts w:ascii="TH SarabunPSK" w:hAnsi="TH SarabunPSK" w:cs="TH SarabunPSK" w:hint="cs"/>
          <w:cs/>
        </w:rPr>
        <w:t>บริษัท*</w:t>
      </w:r>
    </w:p>
    <w:p w14:paraId="01769D8C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3E86B457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50C13516" w14:textId="1EA7283A" w:rsidR="00D30D15" w:rsidRPr="00D30D15" w:rsidRDefault="00C61254" w:rsidP="00C61254">
      <w:pPr>
        <w:ind w:firstLine="1418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 </w:t>
      </w:r>
      <w:r>
        <w:rPr>
          <w:rFonts w:ascii="TH SarabunPSK" w:hAnsi="TH SarabunPSK" w:cs="TH SarabunPSK" w:hint="cs"/>
          <w:cs/>
        </w:rPr>
        <w:t>ตำแหน่ง.......................</w:t>
      </w:r>
      <w:bookmarkStart w:id="0" w:name="_GoBack"/>
      <w:bookmarkEnd w:id="0"/>
    </w:p>
    <w:p w14:paraId="1F1E7D3D" w14:textId="25E4762C" w:rsidR="00AE1009" w:rsidRDefault="00AE1009" w:rsidP="008E3067">
      <w:pPr>
        <w:rPr>
          <w:rFonts w:ascii="TH SarabunPSK" w:hAnsi="TH SarabunPSK" w:cs="TH SarabunPSK"/>
        </w:rPr>
      </w:pPr>
    </w:p>
    <w:p w14:paraId="6FB74461" w14:textId="5C7B1BCE" w:rsidR="00EA6D36" w:rsidRDefault="00EA6D36" w:rsidP="008E3067">
      <w:pPr>
        <w:rPr>
          <w:rFonts w:ascii="TH SarabunPSK" w:hAnsi="TH SarabunPSK" w:cs="TH SarabunPSK"/>
        </w:rPr>
      </w:pPr>
    </w:p>
    <w:p w14:paraId="64C7386B" w14:textId="6772A5C8" w:rsidR="00AE1009" w:rsidRDefault="00AE1009" w:rsidP="008E3067">
      <w:pPr>
        <w:rPr>
          <w:rFonts w:ascii="TH SarabunPSK" w:hAnsi="TH SarabunPSK" w:cs="TH SarabunPSK"/>
        </w:rPr>
      </w:pPr>
    </w:p>
    <w:p w14:paraId="49CC5263" w14:textId="597EB4E9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3E8180EC" w14:textId="13A91331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7853A641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3C1E0DEA" w:rsidR="00C61254" w:rsidRDefault="00327447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1B0D5073">
                <wp:simplePos x="0" y="0"/>
                <wp:positionH relativeFrom="page">
                  <wp:align>right</wp:align>
                </wp:positionH>
                <wp:positionV relativeFrom="paragraph">
                  <wp:posOffset>107315</wp:posOffset>
                </wp:positionV>
                <wp:extent cx="3669030" cy="1798320"/>
                <wp:effectExtent l="0" t="0" r="26670" b="1143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F7955C3" w:rsidR="006D6FC0" w:rsidRDefault="002872D7" w:rsidP="006D6FC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</w:t>
                            </w:r>
                            <w:r w:rsidR="00392C75">
                              <w:rPr>
                                <w:rFonts w:ascii="TH SarabunPSK" w:hAnsi="TH SarabunPSK" w:cs="TH SarabunPSK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เดินทางมาด้วยตนเอง</w:t>
                            </w:r>
                            <w:r w:rsidR="0093510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 w:rsidR="0093510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เตรียม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เอกสารดังต่อไปนี้</w:t>
                            </w:r>
                          </w:p>
                          <w:p w14:paraId="7C31F89A" w14:textId="490D17F3" w:rsidR="002872D7" w:rsidRDefault="006D6FC0" w:rsidP="006D6FC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2872D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241B1A64" w14:textId="5864FA57" w:rsidR="002872D7" w:rsidRDefault="006D6FC0" w:rsidP="006D6FC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2872D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บัตรประชาชนตัวจริง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/บัตรประจำตัว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คน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ซึ่ง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ไม่มีสัญชาติไทย</w:t>
                            </w:r>
                          </w:p>
                          <w:p w14:paraId="0AA3159F" w14:textId="7F432B4D" w:rsidR="00D855A6" w:rsidRDefault="006D6FC0" w:rsidP="006D6FC0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กรณีคนผู้ไม่มีสัญชาติไทยให้แนบ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สำเนาบัตรประจำตัว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คน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ซึ่ง    </w:t>
                            </w:r>
                            <w:r w:rsidR="00D855A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ไม่มีสัญชาติไทย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แผ่น</w:t>
                            </w:r>
                          </w:p>
                          <w:p w14:paraId="0D791EE1" w14:textId="77777777" w:rsidR="00327447" w:rsidRPr="00E57020" w:rsidRDefault="006D6FC0" w:rsidP="00327447">
                            <w:pPr>
                              <w:jc w:val="thaiDistribute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32744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ค่าธรรมเนียม (เงินสด</w:t>
                            </w:r>
                            <w:r w:rsidR="00327447">
                              <w:rPr>
                                <w:rFonts w:ascii="TH SarabunIT๙" w:hAnsi="TH SarabunIT๙" w:cs="TH SarabunIT๙"/>
                              </w:rPr>
                              <w:t xml:space="preserve"> 100 </w:t>
                            </w:r>
                            <w:r w:rsidR="0032744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37.7pt;margin-top:8.45pt;width:288.9pt;height:141.6pt;z-index: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">
                <v:textbox>
                  <w:txbxContent>
                    <w:p w14:paraId="5B08D19A" w14:textId="0F7955C3" w:rsidR="006D6FC0" w:rsidRDefault="002872D7" w:rsidP="006D6FC0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</w:t>
                      </w:r>
                      <w:r w:rsidR="00392C75">
                        <w:rPr>
                          <w:rFonts w:ascii="TH SarabunPSK" w:hAnsi="TH SarabunPSK" w:cs="TH SarabunPSK"/>
                          <w:cs/>
                        </w:rPr>
                        <w:t>ขอเข้าตรวจดูข้อมูลข่าวสารส่วนบุคคล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เดินทางมาด้วยตนเอง</w:t>
                      </w:r>
                      <w:r w:rsidR="0093510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 w:rsidR="0093510E">
                        <w:rPr>
                          <w:rFonts w:ascii="TH SarabunIT๙" w:hAnsi="TH SarabunIT๙" w:cs="TH SarabunIT๙" w:hint="cs"/>
                          <w:cs/>
                        </w:rPr>
                        <w:t>เตรียม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เอกสารดังต่อไปนี้</w:t>
                      </w:r>
                    </w:p>
                    <w:p w14:paraId="7C31F89A" w14:textId="490D17F3" w:rsidR="002872D7" w:rsidRDefault="006D6FC0" w:rsidP="006D6FC0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2872D7"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241B1A64" w14:textId="5864FA57" w:rsidR="002872D7" w:rsidRDefault="006D6FC0" w:rsidP="006D6FC0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2872D7">
                        <w:rPr>
                          <w:rFonts w:ascii="TH SarabunIT๙" w:hAnsi="TH SarabunIT๙" w:cs="TH SarabunIT๙"/>
                          <w:cs/>
                        </w:rPr>
                        <w:t>บัตรประชาชนตัวจริง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/บัตรประจำตัว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คน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ซึ่ง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ไม่มีสัญชาติไทย</w:t>
                      </w:r>
                    </w:p>
                    <w:p w14:paraId="0AA3159F" w14:textId="7F432B4D" w:rsidR="00D855A6" w:rsidRDefault="006D6FC0" w:rsidP="006D6FC0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กรณีคนผู้ไม่มีสัญชาติไทยให้แนบ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สำเนาบัตรประจำตัว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คน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ซึ่ง    </w:t>
                      </w:r>
                      <w:r w:rsidR="00D855A6">
                        <w:rPr>
                          <w:rFonts w:ascii="TH SarabunIT๙" w:hAnsi="TH SarabunIT๙" w:cs="TH SarabunIT๙" w:hint="cs"/>
                          <w:cs/>
                        </w:rPr>
                        <w:t>ไม่มีสัญชาติไทย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แผ่น</w:t>
                      </w:r>
                    </w:p>
                    <w:p w14:paraId="0D791EE1" w14:textId="77777777" w:rsidR="00327447" w:rsidRPr="00E57020" w:rsidRDefault="006D6FC0" w:rsidP="00327447">
                      <w:pPr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327447">
                        <w:rPr>
                          <w:rFonts w:ascii="TH SarabunIT๙" w:hAnsi="TH SarabunIT๙" w:cs="TH SarabunIT๙" w:hint="cs"/>
                          <w:cs/>
                        </w:rPr>
                        <w:t>ค่าธรรมเนียม (เงินสด</w:t>
                      </w:r>
                      <w:r w:rsidR="00327447">
                        <w:rPr>
                          <w:rFonts w:ascii="TH SarabunIT๙" w:hAnsi="TH SarabunIT๙" w:cs="TH SarabunIT๙"/>
                        </w:rPr>
                        <w:t xml:space="preserve"> 100 </w:t>
                      </w:r>
                      <w:r w:rsidR="00327447">
                        <w:rPr>
                          <w:rFonts w:ascii="TH SarabunIT๙" w:hAnsi="TH SarabunIT๙" w:cs="TH SarabunIT๙" w:hint="cs"/>
                          <w:cs/>
                        </w:rPr>
                        <w:t>บาท)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881161" w14:textId="53B09DF0" w:rsidR="00C61254" w:rsidRPr="00631AE5" w:rsidRDefault="00C61254" w:rsidP="008E3067">
      <w:pPr>
        <w:rPr>
          <w:rFonts w:ascii="TH SarabunPSK" w:hAnsi="TH SarabunPSK" w:cs="TH SarabunPSK"/>
          <w:sz w:val="24"/>
          <w:szCs w:val="24"/>
          <w:cs/>
        </w:rPr>
      </w:pPr>
      <w:r w:rsidRPr="00631AE5">
        <w:rPr>
          <w:rFonts w:ascii="TH SarabunPSK" w:hAnsi="TH SarabunPSK" w:cs="TH SarabunPSK" w:hint="cs"/>
          <w:sz w:val="24"/>
          <w:szCs w:val="24"/>
          <w:cs/>
        </w:rPr>
        <w:t>****ผู้ที่ลง</w:t>
      </w:r>
      <w:r w:rsidR="00FC06DE" w:rsidRPr="00631AE5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631AE5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</w:t>
      </w:r>
      <w:r w:rsidR="00631AE5" w:rsidRPr="00631AE5">
        <w:rPr>
          <w:rFonts w:ascii="TH SarabunPSK" w:hAnsi="TH SarabunPSK" w:cs="TH SarabunPSK" w:hint="cs"/>
          <w:sz w:val="24"/>
          <w:szCs w:val="24"/>
          <w:cs/>
        </w:rPr>
        <w:t>ป็นระดับผู้จัดการขึ้นไป****</w:t>
      </w:r>
    </w:p>
    <w:sectPr w:rsidR="00C61254" w:rsidRPr="00631AE5" w:rsidSect="00BE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F409" w14:textId="77777777" w:rsidR="000C465B" w:rsidRDefault="000C465B">
      <w:r>
        <w:separator/>
      </w:r>
    </w:p>
  </w:endnote>
  <w:endnote w:type="continuationSeparator" w:id="0">
    <w:p w14:paraId="17474C5F" w14:textId="77777777" w:rsidR="000C465B" w:rsidRDefault="000C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4C4D2" w14:textId="77777777" w:rsidR="000C465B" w:rsidRDefault="000C465B">
      <w:r>
        <w:separator/>
      </w:r>
    </w:p>
  </w:footnote>
  <w:footnote w:type="continuationSeparator" w:id="0">
    <w:p w14:paraId="600D24EE" w14:textId="77777777" w:rsidR="000C465B" w:rsidRDefault="000C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71F7" w14:textId="77777777" w:rsidR="00AF75FF" w:rsidRDefault="000C465B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30480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042672" o:spid="_x0000_s2050" type="#_x0000_t136" style="position:absolute;margin-left:0;margin-top:0;width:727.5pt;height:6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งานเอกชน(คนไทยและผู้ไม่มีสัญชาติ)"/>
          <w10:wrap anchorx="margin" anchory="margin"/>
        </v:shape>
      </w:pict>
    </w:r>
    <w:r w:rsidR="00AF75FF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AF75FF"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76BD" w14:textId="77777777" w:rsidR="00AF75FF" w:rsidRPr="003D7579" w:rsidRDefault="000C465B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55564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042673" o:spid="_x0000_s2051" type="#_x0000_t136" style="position:absolute;margin-left:0;margin-top:0;width:727.5pt;height:6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งานเอกชน(คนไทยและผู้ไม่มีสัญชาติ)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E898" w14:textId="77777777" w:rsidR="004D7229" w:rsidRPr="00BE44D3" w:rsidRDefault="000C465B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  <w:r>
      <w:rPr>
        <w:noProof/>
        <w:u w:val="single"/>
      </w:rPr>
      <w:pict w14:anchorId="6A73C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042671" o:spid="_x0000_s2049" type="#_x0000_t136" style="position:absolute;margin-left:0;margin-top:0;width:727.5pt;height:6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50pt" string="ตัวอย่างหนังสืองานเอกชน(คนไทยและผู้ไม่มีสัญ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C465B"/>
    <w:rsid w:val="000E0215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872D7"/>
    <w:rsid w:val="002D3601"/>
    <w:rsid w:val="002D5C38"/>
    <w:rsid w:val="00327447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82A57"/>
    <w:rsid w:val="00597DCC"/>
    <w:rsid w:val="005B7B44"/>
    <w:rsid w:val="005D294C"/>
    <w:rsid w:val="005E1BFB"/>
    <w:rsid w:val="005E2D9B"/>
    <w:rsid w:val="005E7E79"/>
    <w:rsid w:val="005F61D2"/>
    <w:rsid w:val="00604D54"/>
    <w:rsid w:val="00607974"/>
    <w:rsid w:val="00610D33"/>
    <w:rsid w:val="0061381C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712F1"/>
    <w:rsid w:val="007722ED"/>
    <w:rsid w:val="007842F0"/>
    <w:rsid w:val="00793E01"/>
    <w:rsid w:val="007A044F"/>
    <w:rsid w:val="007A5C34"/>
    <w:rsid w:val="007B4992"/>
    <w:rsid w:val="00857DCB"/>
    <w:rsid w:val="008866C6"/>
    <w:rsid w:val="00891877"/>
    <w:rsid w:val="008B46E2"/>
    <w:rsid w:val="008D0F0A"/>
    <w:rsid w:val="008D3301"/>
    <w:rsid w:val="008D74DA"/>
    <w:rsid w:val="008E3067"/>
    <w:rsid w:val="008E3F4E"/>
    <w:rsid w:val="008F3F1C"/>
    <w:rsid w:val="00901FFB"/>
    <w:rsid w:val="0093510E"/>
    <w:rsid w:val="00935374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10A6A"/>
    <w:rsid w:val="00C135DC"/>
    <w:rsid w:val="00C13F64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A84B-117B-44FA-B83C-851D0208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25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12</cp:revision>
  <cp:lastPrinted>2023-05-16T02:59:00Z</cp:lastPrinted>
  <dcterms:created xsi:type="dcterms:W3CDTF">2023-03-16T07:14:00Z</dcterms:created>
  <dcterms:modified xsi:type="dcterms:W3CDTF">2025-03-17T04:51:00Z</dcterms:modified>
</cp:coreProperties>
</file>