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A0F22" w14:textId="0448BF93" w:rsidR="00F16157" w:rsidRPr="00D71E79" w:rsidRDefault="00FB3A75" w:rsidP="00EA6D36">
      <w:pPr>
        <w:rPr>
          <w:rFonts w:ascii="TH SarabunPSK" w:hAnsi="TH SarabunPSK" w:cs="TH SarabunPSK"/>
          <w:cs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1912E0DA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71E79">
        <w:rPr>
          <w:rFonts w:ascii="TH SarabunPSK" w:hAnsi="TH SarabunPSK" w:cs="TH SarabunPSK"/>
          <w:cs/>
        </w:rPr>
        <w:t xml:space="preserve">ที่ </w:t>
      </w:r>
      <w:r w:rsidR="00F16157" w:rsidRPr="00D71E79">
        <w:rPr>
          <w:rFonts w:ascii="TH SarabunPSK" w:hAnsi="TH SarabunPSK" w:cs="TH SarabunPSK" w:hint="cs"/>
          <w:cs/>
        </w:rPr>
        <w:t>.......</w:t>
      </w:r>
      <w:r w:rsidR="00E950D8" w:rsidRPr="00D71E79">
        <w:rPr>
          <w:rFonts w:ascii="TH SarabunPSK" w:hAnsi="TH SarabunPSK" w:cs="TH SarabunPSK"/>
          <w:cs/>
        </w:rPr>
        <w:t>/</w:t>
      </w:r>
      <w:r w:rsidR="00F16157" w:rsidRPr="00D71E79">
        <w:rPr>
          <w:rFonts w:ascii="TH SarabunPSK" w:hAnsi="TH SarabunPSK" w:cs="TH SarabunPSK"/>
          <w:cs/>
        </w:rPr>
        <w:t>…….</w:t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B83D63" w:rsidRPr="00D71E79">
        <w:rPr>
          <w:rFonts w:ascii="TH SarabunPSK" w:hAnsi="TH SarabunPSK" w:cs="TH SarabunPSK"/>
        </w:rPr>
        <w:tab/>
      </w:r>
      <w:r w:rsidR="00EA6D36" w:rsidRPr="00D71E79">
        <w:rPr>
          <w:rFonts w:ascii="TH SarabunPSK" w:hAnsi="TH SarabunPSK" w:cs="TH SarabunPSK"/>
          <w:cs/>
        </w:rPr>
        <w:t xml:space="preserve">      </w:t>
      </w:r>
      <w:r w:rsidR="00F16157" w:rsidRPr="00D71E79">
        <w:rPr>
          <w:rFonts w:ascii="TH SarabunPSK" w:hAnsi="TH SarabunPSK" w:cs="TH SarabunPSK"/>
          <w:cs/>
        </w:rPr>
        <w:t>……………….</w:t>
      </w:r>
      <w:r w:rsidR="00AC1A4E" w:rsidRPr="00D71E79">
        <w:rPr>
          <w:rFonts w:ascii="TH SarabunPSK" w:hAnsi="TH SarabunPSK" w:cs="TH SarabunPSK" w:hint="cs"/>
          <w:cs/>
        </w:rPr>
        <w:t>(</w:t>
      </w:r>
      <w:r w:rsidR="00F16157" w:rsidRPr="00D71E79">
        <w:rPr>
          <w:rFonts w:ascii="TH SarabunPSK" w:hAnsi="TH SarabunPSK" w:cs="TH SarabunPSK" w:hint="cs"/>
          <w:cs/>
        </w:rPr>
        <w:t>ชื่อหน่วยงาน</w:t>
      </w:r>
      <w:r w:rsidR="00344ED6" w:rsidRPr="00D71E79">
        <w:rPr>
          <w:rFonts w:ascii="TH SarabunPSK" w:hAnsi="TH SarabunPSK" w:cs="TH SarabunPSK" w:hint="cs"/>
          <w:cs/>
        </w:rPr>
        <w:t>)</w:t>
      </w:r>
      <w:r w:rsidR="00F16157" w:rsidRPr="00D71E79">
        <w:rPr>
          <w:rFonts w:ascii="TH SarabunPSK" w:hAnsi="TH SarabunPSK" w:cs="TH SarabunPSK" w:hint="cs"/>
          <w:cs/>
        </w:rPr>
        <w:t>..............</w:t>
      </w:r>
    </w:p>
    <w:p w14:paraId="0F335024" w14:textId="77777777" w:rsidR="00E950D8" w:rsidRPr="00D71E79" w:rsidRDefault="00E950D8" w:rsidP="00EA6D36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EA6D36" w:rsidRPr="00D71E79">
        <w:rPr>
          <w:rFonts w:ascii="TH SarabunPSK" w:hAnsi="TH SarabunPSK" w:cs="TH SarabunPSK"/>
          <w:cs/>
        </w:rPr>
        <w:t xml:space="preserve">      </w:t>
      </w:r>
      <w:r w:rsidR="00F16157" w:rsidRPr="00D71E79">
        <w:rPr>
          <w:rFonts w:ascii="TH SarabunPSK" w:hAnsi="TH SarabunPSK" w:cs="TH SarabunPSK" w:hint="cs"/>
          <w:cs/>
        </w:rPr>
        <w:t>.........</w:t>
      </w:r>
      <w:r w:rsidR="00AC1A4E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</w:t>
      </w:r>
      <w:r w:rsidR="00344ED6" w:rsidRPr="00D71E79">
        <w:rPr>
          <w:rFonts w:ascii="TH SarabunPSK" w:hAnsi="TH SarabunPSK" w:cs="TH SarabunPSK" w:hint="cs"/>
          <w:cs/>
        </w:rPr>
        <w:t>(</w:t>
      </w:r>
      <w:r w:rsidR="00F16157" w:rsidRPr="00D71E79">
        <w:rPr>
          <w:rFonts w:ascii="TH SarabunPSK" w:hAnsi="TH SarabunPSK" w:cs="TH SarabunPSK" w:hint="cs"/>
          <w:cs/>
        </w:rPr>
        <w:t>ที่อยู่หน่วยงาน</w:t>
      </w:r>
      <w:r w:rsidR="00344ED6" w:rsidRPr="00D71E79">
        <w:rPr>
          <w:rFonts w:ascii="TH SarabunPSK" w:hAnsi="TH SarabunPSK" w:cs="TH SarabunPSK" w:hint="cs"/>
          <w:cs/>
        </w:rPr>
        <w:t>)</w:t>
      </w:r>
      <w:r w:rsidR="00AC1A4E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...........</w:t>
      </w:r>
    </w:p>
    <w:p w14:paraId="3E961ED0" w14:textId="77777777" w:rsidR="00565261" w:rsidRPr="00D71E79" w:rsidRDefault="00565261" w:rsidP="00EA6D36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..................(เบอร์โทร</w:t>
      </w:r>
      <w:r w:rsidR="00054CFF" w:rsidRPr="00D71E79">
        <w:rPr>
          <w:rFonts w:ascii="TH SarabunPSK" w:hAnsi="TH SarabunPSK" w:cs="TH SarabunPSK" w:hint="cs"/>
          <w:cs/>
        </w:rPr>
        <w:t>ศัพท์</w:t>
      </w:r>
      <w:r w:rsidRPr="00D71E79">
        <w:rPr>
          <w:rFonts w:ascii="TH SarabunPSK" w:hAnsi="TH SarabunPSK" w:cs="TH SarabunPSK" w:hint="cs"/>
          <w:cs/>
        </w:rPr>
        <w:t>).............</w:t>
      </w:r>
    </w:p>
    <w:p w14:paraId="2028F213" w14:textId="77777777" w:rsidR="00D30D15" w:rsidRPr="00D71E79" w:rsidRDefault="00D30D15" w:rsidP="009C14FC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</w:t>
      </w:r>
      <w:proofErr w:type="spellStart"/>
      <w:r w:rsidR="0069744E" w:rsidRPr="00D71E79">
        <w:rPr>
          <w:rFonts w:ascii="TH SarabunPSK" w:hAnsi="TH SarabunPSK" w:cs="TH SarabunPSK"/>
          <w:cs/>
        </w:rPr>
        <w:t>พ.ศ</w:t>
      </w:r>
      <w:proofErr w:type="spellEnd"/>
      <w:r w:rsidR="0069744E" w:rsidRPr="00D71E79">
        <w:rPr>
          <w:rFonts w:ascii="TH SarabunPSK" w:hAnsi="TH SarabunPSK" w:cs="TH SarabunPSK"/>
          <w:cs/>
        </w:rPr>
        <w:t>...........</w:t>
      </w:r>
    </w:p>
    <w:p w14:paraId="5DDB7494" w14:textId="607A9ED4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7536CC">
        <w:rPr>
          <w:rFonts w:ascii="TH SarabunPSK" w:hAnsi="TH SarabunPSK" w:cs="TH SarabunPSK"/>
          <w:cs/>
        </w:rPr>
        <w:t>ขอ</w:t>
      </w:r>
      <w:r w:rsidR="007536CC">
        <w:rPr>
          <w:rFonts w:ascii="TH SarabunPSK" w:hAnsi="TH SarabunPSK" w:cs="TH SarabunPSK" w:hint="cs"/>
          <w:cs/>
        </w:rPr>
        <w:t>คัดสำเนาผลการ</w:t>
      </w:r>
      <w:r w:rsidR="007536CC">
        <w:rPr>
          <w:rFonts w:ascii="TH SarabunPSK" w:hAnsi="TH SarabunPSK" w:cs="TH SarabunPSK"/>
          <w:cs/>
        </w:rPr>
        <w:t>เข้าตรวจดูข้อมูลข่าวสารส่วนบุคคล</w:t>
      </w:r>
    </w:p>
    <w:p w14:paraId="47143C04" w14:textId="659902B1" w:rsidR="00D30D15" w:rsidRPr="00D71E79" w:rsidRDefault="00D30D15" w:rsidP="008E3067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171AFA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12C1F6A1" w14:textId="19D506BE" w:rsidR="007536CC" w:rsidRDefault="008A235D" w:rsidP="007536CC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</w:t>
      </w:r>
      <w:r w:rsidR="003D5666" w:rsidRPr="00D71E79">
        <w:rPr>
          <w:rFonts w:ascii="TH SarabunPSK" w:hAnsi="TH SarabunPSK" w:cs="TH SarabunPSK" w:hint="cs"/>
          <w:cs/>
        </w:rPr>
        <w:t>.</w:t>
      </w:r>
      <w:r w:rsidR="00F16157" w:rsidRPr="00D71E79">
        <w:rPr>
          <w:rFonts w:ascii="TH SarabunPSK" w:hAnsi="TH SarabunPSK" w:cs="TH SarabunPSK" w:hint="cs"/>
          <w:cs/>
        </w:rPr>
        <w:t>.......................มี</w:t>
      </w:r>
      <w:r w:rsidR="00F225B4" w:rsidRPr="00D71E79">
        <w:rPr>
          <w:rFonts w:ascii="TH SarabunPSK" w:hAnsi="TH SarabunPSK" w:cs="TH SarabunPSK" w:hint="cs"/>
          <w:cs/>
        </w:rPr>
        <w:t>ความประสงค์</w:t>
      </w:r>
      <w:r w:rsidR="00F16157" w:rsidRPr="00D71E79">
        <w:rPr>
          <w:rFonts w:ascii="TH SarabunPSK" w:hAnsi="TH SarabunPSK" w:cs="TH SarabunPSK" w:hint="cs"/>
          <w:cs/>
        </w:rPr>
        <w:t>ขอให้</w:t>
      </w:r>
      <w:r w:rsidR="00F225B4" w:rsidRPr="00D71E79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 สำนักงานตำรวจแห่งชาติ</w:t>
      </w:r>
      <w:r w:rsidR="00344ED6" w:rsidRPr="00D71E79">
        <w:rPr>
          <w:rFonts w:ascii="TH SarabunPSK" w:hAnsi="TH SarabunPSK" w:cs="TH SarabunPSK" w:hint="cs"/>
          <w:cs/>
        </w:rPr>
        <w:t xml:space="preserve"> </w:t>
      </w:r>
      <w:r w:rsidR="00116E54" w:rsidRPr="00D71E79">
        <w:rPr>
          <w:rFonts w:ascii="TH SarabunPSK" w:hAnsi="TH SarabunPSK" w:cs="TH SarabunPSK" w:hint="cs"/>
          <w:cs/>
        </w:rPr>
        <w:t>ดำเนินการ</w:t>
      </w:r>
      <w:r w:rsidR="00116E54" w:rsidRPr="00D71E79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Pr="00D71E79">
        <w:rPr>
          <w:rFonts w:ascii="TH SarabunPSK" w:hAnsi="TH SarabunPSK" w:cs="TH SarabunPSK" w:hint="cs"/>
          <w:cs/>
        </w:rPr>
        <w:t>โดยการพิมพ์ลายนิ้วมือแก่</w:t>
      </w:r>
      <w:r w:rsidR="00B76D98" w:rsidRPr="00FD4008">
        <w:rPr>
          <w:rFonts w:ascii="TH SarabunPSK" w:hAnsi="TH SarabunPSK" w:cs="TH SarabunPSK" w:hint="cs"/>
          <w:cs/>
        </w:rPr>
        <w:t>.................</w:t>
      </w:r>
      <w:r w:rsidR="00B76D98">
        <w:rPr>
          <w:rFonts w:ascii="TH SarabunPSK" w:hAnsi="TH SarabunPSK" w:cs="TH SarabunPSK" w:hint="cs"/>
          <w:cs/>
        </w:rPr>
        <w:t>(ชื่อเต็ม เป็นภาษาอังกฤษ ใช้</w:t>
      </w:r>
      <w:proofErr w:type="spellStart"/>
      <w:r w:rsidR="00B76D98">
        <w:rPr>
          <w:rFonts w:ascii="TH SarabunPSK" w:hAnsi="TH SarabunPSK" w:cs="TH SarabunPSK" w:hint="cs"/>
          <w:cs/>
        </w:rPr>
        <w:t>ตัวพิมพ์</w:t>
      </w:r>
      <w:proofErr w:type="spellEnd"/>
      <w:r w:rsidR="00B76D98">
        <w:rPr>
          <w:rFonts w:ascii="TH SarabunPSK" w:hAnsi="TH SarabunPSK" w:cs="TH SarabunPSK" w:hint="cs"/>
          <w:cs/>
        </w:rPr>
        <w:t>ใหญ่)</w:t>
      </w:r>
      <w:r w:rsidR="00B76D98" w:rsidRPr="00FD4008">
        <w:rPr>
          <w:rFonts w:ascii="TH SarabunPSK" w:hAnsi="TH SarabunPSK" w:cs="TH SarabunPSK" w:hint="cs"/>
          <w:cs/>
        </w:rPr>
        <w:t>...</w:t>
      </w:r>
      <w:r w:rsidR="00B76D98">
        <w:rPr>
          <w:rFonts w:ascii="TH SarabunPSK" w:hAnsi="TH SarabunPSK" w:cs="TH SarabunPSK" w:hint="cs"/>
          <w:cs/>
        </w:rPr>
        <w:t>........</w:t>
      </w:r>
      <w:r w:rsidR="00B76D98" w:rsidRPr="00FD4008">
        <w:rPr>
          <w:rFonts w:ascii="TH SarabunPSK" w:hAnsi="TH SarabunPSK" w:cs="TH SarabunPSK" w:hint="cs"/>
          <w:cs/>
        </w:rPr>
        <w:t>........สัญชาติ....................เชื้อชาติ...................................หนังสือเดินทางประเทศ..........................เลขที่หนังสือเดินทาง.............................................</w:t>
      </w:r>
      <w:r w:rsidR="00B76D98">
        <w:rPr>
          <w:rFonts w:ascii="TH SarabunPSK" w:hAnsi="TH SarabunPSK" w:cs="TH SarabunPSK" w:hint="cs"/>
          <w:cs/>
        </w:rPr>
        <w:t>เ</w:t>
      </w:r>
      <w:r w:rsidR="00B76D98" w:rsidRPr="00FD4008">
        <w:rPr>
          <w:rFonts w:ascii="TH SarabunPSK" w:hAnsi="TH SarabunPSK" w:cs="TH SarabunPSK" w:hint="cs"/>
          <w:cs/>
        </w:rPr>
        <w:t>พื่อนำมาประกอบการเข้าทำงานในตำแหน่ง......................................................</w:t>
      </w:r>
      <w:r w:rsidR="007536CC">
        <w:rPr>
          <w:rFonts w:ascii="TH SarabunPSK" w:hAnsi="TH SarabunPSK" w:cs="TH SarabunPSK" w:hint="cs"/>
          <w:cs/>
        </w:rPr>
        <w:t xml:space="preserve">  โดยได้ส่งตัวบุคลากรมาขอเข้าตรวจดูข้อมูลข่าวสารส่วนบุคคลตั้งแต่วันที่..........................แล้วนั้น</w:t>
      </w:r>
    </w:p>
    <w:p w14:paraId="737B4133" w14:textId="42D57A4F" w:rsidR="007536CC" w:rsidRPr="00A51929" w:rsidRDefault="007536CC" w:rsidP="007536CC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นื่องจาก...............................(หน่วยงาน)......................................................ยังไม่ได้รับเอกสารผลการเข้าตรวจดูข้อมูลข่าวสารส่วนบุคคล อ้างอิงใบเสร็จรับเงินเลขที่.................................... จึงขอความอนุเคราะห์ขอคัดสำเนาผลการเข้าตรวจดูข้อมูลข่าวสารส่วนบุคคล</w:t>
      </w:r>
    </w:p>
    <w:p w14:paraId="5A8149F8" w14:textId="77777777" w:rsidR="007536CC" w:rsidRPr="00D30D15" w:rsidRDefault="007536CC" w:rsidP="007536CC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51929">
        <w:rPr>
          <w:rFonts w:ascii="TH SarabunPSK" w:hAnsi="TH SarabunPSK" w:cs="TH SarabunPSK" w:hint="cs"/>
          <w:cs/>
        </w:rPr>
        <w:t>จึงเรียนมาเพื่อโปรดพิจารณา 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9CF8320" w14:textId="2CFFA675" w:rsidR="00EA6D36" w:rsidRPr="00D71E79" w:rsidRDefault="00D30D15" w:rsidP="007536CC">
      <w:pPr>
        <w:spacing w:before="120"/>
        <w:ind w:firstLine="1418"/>
        <w:jc w:val="center"/>
        <w:rPr>
          <w:rFonts w:ascii="TH SarabunPSK" w:hAnsi="TH SarabunPSK" w:cs="TH SarabunPSK" w:hint="cs"/>
        </w:rPr>
      </w:pPr>
      <w:r w:rsidRPr="00D71E79">
        <w:rPr>
          <w:rFonts w:ascii="TH SarabunPSK" w:hAnsi="TH SarabunPSK" w:cs="TH SarabunPSK"/>
          <w:cs/>
        </w:rPr>
        <w:t>ขอแสดงความนับถือ</w:t>
      </w:r>
      <w:bookmarkStart w:id="0" w:name="_GoBack"/>
      <w:bookmarkEnd w:id="0"/>
    </w:p>
    <w:p w14:paraId="68E643E2" w14:textId="77777777" w:rsidR="00EA6D36" w:rsidRPr="00D71E79" w:rsidRDefault="00AC1A4E" w:rsidP="00AC1A4E">
      <w:pPr>
        <w:ind w:firstLine="1418"/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 w:hint="cs"/>
          <w:cs/>
        </w:rPr>
        <w:t>ลงชื่อ</w:t>
      </w:r>
    </w:p>
    <w:p w14:paraId="64C71D1A" w14:textId="77777777" w:rsidR="00EA6D36" w:rsidRPr="00D71E79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45B44CC8" w14:textId="77777777" w:rsidR="00EA6D36" w:rsidRPr="00D71E79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30F2626F" w14:textId="77777777" w:rsidR="00D30D15" w:rsidRPr="00D71E79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(</w:t>
      </w:r>
      <w:r w:rsidR="00171BD3" w:rsidRPr="00D71E79">
        <w:rPr>
          <w:rFonts w:ascii="TH SarabunPSK" w:hAnsi="TH SarabunPSK" w:cs="TH SarabunPSK" w:hint="cs"/>
          <w:cs/>
        </w:rPr>
        <w:t xml:space="preserve">             </w:t>
      </w:r>
      <w:r w:rsidR="00AC1A4E" w:rsidRPr="00D71E79">
        <w:rPr>
          <w:rFonts w:ascii="TH SarabunPSK" w:hAnsi="TH SarabunPSK" w:cs="TH SarabunPSK" w:hint="cs"/>
          <w:cs/>
        </w:rPr>
        <w:t xml:space="preserve">   </w:t>
      </w:r>
      <w:r w:rsidR="00171BD3" w:rsidRPr="00D71E79">
        <w:rPr>
          <w:rFonts w:ascii="TH SarabunPSK" w:hAnsi="TH SarabunPSK" w:cs="TH SarabunPSK" w:hint="cs"/>
          <w:cs/>
        </w:rPr>
        <w:t xml:space="preserve">             </w:t>
      </w:r>
      <w:r w:rsidRPr="00D71E79">
        <w:rPr>
          <w:rFonts w:ascii="TH SarabunPSK" w:hAnsi="TH SarabunPSK" w:cs="TH SarabunPSK"/>
          <w:cs/>
        </w:rPr>
        <w:t>)</w:t>
      </w:r>
    </w:p>
    <w:p w14:paraId="5DB704A1" w14:textId="77777777" w:rsidR="00D30D15" w:rsidRPr="00D71E79" w:rsidRDefault="00AC1A4E" w:rsidP="008E3067">
      <w:pPr>
        <w:ind w:firstLine="1418"/>
        <w:jc w:val="center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ผู้</w:t>
      </w:r>
      <w:r w:rsidR="00A603D7" w:rsidRPr="00D71E79">
        <w:rPr>
          <w:rFonts w:ascii="TH SarabunPSK" w:hAnsi="TH SarabunPSK" w:cs="TH SarabunPSK" w:hint="cs"/>
          <w:cs/>
        </w:rPr>
        <w:t>มีอำนาจลงนาม</w:t>
      </w:r>
    </w:p>
    <w:p w14:paraId="51397931" w14:textId="77777777" w:rsidR="00AE1009" w:rsidRPr="00D71E79" w:rsidRDefault="00AE1009" w:rsidP="008E3067">
      <w:pPr>
        <w:rPr>
          <w:rFonts w:ascii="TH SarabunPSK" w:hAnsi="TH SarabunPSK" w:cs="TH SarabunPSK"/>
        </w:rPr>
      </w:pPr>
    </w:p>
    <w:p w14:paraId="24EB2B70" w14:textId="4D699FBA" w:rsidR="00EA6D36" w:rsidRPr="00D71E79" w:rsidRDefault="00EA6D36" w:rsidP="008E3067">
      <w:pPr>
        <w:rPr>
          <w:rFonts w:ascii="TH SarabunPSK" w:hAnsi="TH SarabunPSK" w:cs="TH SarabunPSK"/>
        </w:rPr>
      </w:pPr>
    </w:p>
    <w:p w14:paraId="6CEE2AF8" w14:textId="514C5579" w:rsidR="00AE1009" w:rsidRPr="00D71E79" w:rsidRDefault="00AE1009" w:rsidP="008E3067">
      <w:pPr>
        <w:rPr>
          <w:rFonts w:ascii="TH SarabunPSK" w:hAnsi="TH SarabunPSK" w:cs="TH SarabunPSK"/>
        </w:rPr>
      </w:pPr>
    </w:p>
    <w:p w14:paraId="07F370A5" w14:textId="6504424A" w:rsidR="00D30D15" w:rsidRPr="00D71E79" w:rsidRDefault="00344ED6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..........(ชื่อหน่วยงาน</w:t>
      </w:r>
      <w:r w:rsidR="00D06030" w:rsidRPr="00D71E79">
        <w:rPr>
          <w:rFonts w:ascii="TH SarabunPSK" w:hAnsi="TH SarabunPSK" w:cs="TH SarabunPSK" w:hint="cs"/>
          <w:cs/>
        </w:rPr>
        <w:t>)</w:t>
      </w:r>
      <w:r w:rsidRPr="00D71E79">
        <w:rPr>
          <w:rFonts w:ascii="TH SarabunPSK" w:hAnsi="TH SarabunPSK" w:cs="TH SarabunPSK" w:hint="cs"/>
          <w:cs/>
        </w:rPr>
        <w:t>..........</w:t>
      </w:r>
    </w:p>
    <w:p w14:paraId="213529DC" w14:textId="6F700984" w:rsidR="00D30D15" w:rsidRPr="00D71E79" w:rsidRDefault="00171AFA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75FB3" wp14:editId="7A8FD905">
                <wp:simplePos x="0" y="0"/>
                <wp:positionH relativeFrom="column">
                  <wp:posOffset>2364105</wp:posOffset>
                </wp:positionH>
                <wp:positionV relativeFrom="paragraph">
                  <wp:posOffset>10795</wp:posOffset>
                </wp:positionV>
                <wp:extent cx="3821430" cy="2377440"/>
                <wp:effectExtent l="0" t="0" r="26670" b="2286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EFD10" w14:textId="77777777" w:rsidR="00573BF5" w:rsidRPr="00A837A4" w:rsidRDefault="00573BF5" w:rsidP="00573BF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#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ให้ผู้</w:t>
                            </w:r>
                            <w:r w:rsidRPr="00A837A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6F9F408D" w14:textId="77777777" w:rsidR="00573BF5" w:rsidRPr="00A837A4" w:rsidRDefault="00573BF5" w:rsidP="00573BF5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4B7C573C" w14:textId="77777777" w:rsidR="00573BF5" w:rsidRPr="00A837A4" w:rsidRDefault="00573BF5" w:rsidP="00573BF5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7C2B75EE" w14:textId="77777777" w:rsidR="00573BF5" w:rsidRPr="00A837A4" w:rsidRDefault="00573BF5" w:rsidP="00573BF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กรณีผู้ขอเข้าตรวจดูข้อมูลข่าวสารไม่สามารถเดินทางมาด้วยตนเองให้ดำเนินการดังนี้</w:t>
                            </w:r>
                          </w:p>
                          <w:p w14:paraId="2A582333" w14:textId="7BB2E410" w:rsidR="00573BF5" w:rsidRPr="00A837A4" w:rsidRDefault="00573BF5" w:rsidP="00573BF5">
                            <w:pPr>
                              <w:ind w:firstLine="42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1.ทำหนังสือมอบอำนาจ ติดอากรแสตมป์ 10 บาท แนบสำเนา</w:t>
                            </w:r>
                            <w:r w:rsidR="003F680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F680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passport 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ผู้มอบอำนาจพร้อมรับรองสำเนา, สำเนาบัตรประชาชน</w:t>
                            </w:r>
                            <w:r w:rsidR="00D3120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E27EF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สำเนา</w:t>
                            </w:r>
                            <w:r w:rsidR="00E27EF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passport</w:t>
                            </w:r>
                            <w:r w:rsidR="00D3120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120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(กรณีชาวต่างชาติมารับแทน)</w:t>
                            </w:r>
                            <w:r w:rsidR="00E27EF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ผู้รับมอบอำนาจพร้อมรับรองสำเนา</w:t>
                            </w:r>
                          </w:p>
                          <w:p w14:paraId="124B1932" w14:textId="77777777" w:rsidR="00573BF5" w:rsidRPr="00A837A4" w:rsidRDefault="00573BF5" w:rsidP="00573BF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2.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68FE52C9" w14:textId="0BC67709" w:rsidR="00573BF5" w:rsidRPr="00A837A4" w:rsidRDefault="00573BF5" w:rsidP="00171AFA">
                            <w:pPr>
                              <w:ind w:left="360"/>
                              <w:jc w:val="thaiDistribute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3.ใบเสร็จรับเงินฉบับจริง (ใบเสร็จสีฟ้า)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75FB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86.15pt;margin-top:.85pt;width:300.9pt;height:18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">
                <v:textbox>
                  <w:txbxContent>
                    <w:p w14:paraId="72DEFD10" w14:textId="77777777" w:rsidR="00573BF5" w:rsidRPr="00A837A4" w:rsidRDefault="00573BF5" w:rsidP="00573BF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#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ให้ผู้</w:t>
                      </w:r>
                      <w:r w:rsidRPr="00A837A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ขอเข้าตรวจดูข้อมูลข่าวสารส่วนบุคคล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6F9F408D" w14:textId="77777777" w:rsidR="00573BF5" w:rsidRPr="00A837A4" w:rsidRDefault="00573BF5" w:rsidP="00573BF5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4B7C573C" w14:textId="77777777" w:rsidR="00573BF5" w:rsidRPr="00A837A4" w:rsidRDefault="00573BF5" w:rsidP="00573BF5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7C2B75EE" w14:textId="77777777" w:rsidR="00573BF5" w:rsidRPr="00A837A4" w:rsidRDefault="00573BF5" w:rsidP="00573BF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กรณีผู้ขอเข้าตรวจดูข้อมูลข่าวสารไม่สามารถเดินทางมาด้วยตนเองให้ดำเนินการดังนี้</w:t>
                      </w:r>
                    </w:p>
                    <w:p w14:paraId="2A582333" w14:textId="7BB2E410" w:rsidR="00573BF5" w:rsidRPr="00A837A4" w:rsidRDefault="00573BF5" w:rsidP="00573BF5">
                      <w:pPr>
                        <w:ind w:firstLine="42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1.ทำหนังสือมอบอำนาจ ติดอากรแสตมป์ 10 บาท แนบสำเนา</w:t>
                      </w:r>
                      <w:r w:rsidR="003F680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F6803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passport 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ผู้มอบอำนาจพร้อมรับรองสำเนา, สำเนาบัตรประชาชน</w:t>
                      </w:r>
                      <w:r w:rsidR="00D3120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/</w:t>
                      </w:r>
                      <w:r w:rsidR="00E27EF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สำเนา</w:t>
                      </w:r>
                      <w:r w:rsidR="00E27EF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passport</w:t>
                      </w:r>
                      <w:r w:rsidR="00D31206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D3120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(กรณีชาวต่างชาติมารับแทน)</w:t>
                      </w:r>
                      <w:r w:rsidR="00E27EF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ผู้รับมอบอำนาจพร้อมรับรองสำเนา</w:t>
                      </w:r>
                    </w:p>
                    <w:p w14:paraId="124B1932" w14:textId="77777777" w:rsidR="00573BF5" w:rsidRPr="00A837A4" w:rsidRDefault="00573BF5" w:rsidP="00573BF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2.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68FE52C9" w14:textId="0BC67709" w:rsidR="00573BF5" w:rsidRPr="00A837A4" w:rsidRDefault="00573BF5" w:rsidP="00171AFA">
                      <w:pPr>
                        <w:ind w:left="360"/>
                        <w:jc w:val="thaiDistribute"/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3.ใบเสร็จรับเงินฉบับจริง (ใบเสร็จสีฟ้า)</w:t>
                      </w:r>
                    </w:p>
                  </w:txbxContent>
                </v:textbox>
              </v:shape>
            </w:pict>
          </mc:Fallback>
        </mc:AlternateContent>
      </w:r>
      <w:r w:rsidR="0046377B" w:rsidRPr="00D71E79">
        <w:rPr>
          <w:rFonts w:ascii="TH SarabunPSK" w:hAnsi="TH SarabunPSK" w:cs="TH SarabunPSK"/>
          <w:cs/>
        </w:rPr>
        <w:t>โทร.</w:t>
      </w:r>
      <w:r w:rsidR="00344ED6" w:rsidRPr="00D71E79">
        <w:rPr>
          <w:rFonts w:ascii="TH SarabunPSK" w:hAnsi="TH SarabunPSK" w:cs="TH SarabunPSK" w:hint="cs"/>
          <w:cs/>
        </w:rPr>
        <w:t>...................................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p w14:paraId="0F938E14" w14:textId="5942728C" w:rsidR="00EA6D36" w:rsidRPr="00D71E79" w:rsidRDefault="00D30D15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โทรสาร</w:t>
      </w:r>
      <w:r w:rsidR="00344ED6" w:rsidRPr="00D71E79">
        <w:rPr>
          <w:rFonts w:ascii="TH SarabunPSK" w:hAnsi="TH SarabunPSK" w:cs="TH SarabunPSK" w:hint="cs"/>
          <w:cs/>
        </w:rPr>
        <w:t>.............................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sectPr w:rsidR="00EA6D36" w:rsidRPr="00D71E79" w:rsidSect="000C3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C58AD" w14:textId="77777777" w:rsidR="0069318B" w:rsidRDefault="0069318B">
      <w:r>
        <w:separator/>
      </w:r>
    </w:p>
  </w:endnote>
  <w:endnote w:type="continuationSeparator" w:id="0">
    <w:p w14:paraId="77625AD7" w14:textId="77777777" w:rsidR="0069318B" w:rsidRDefault="0069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10C39" w14:textId="77777777" w:rsidR="0069318B" w:rsidRDefault="0069318B">
      <w:r>
        <w:separator/>
      </w:r>
    </w:p>
  </w:footnote>
  <w:footnote w:type="continuationSeparator" w:id="0">
    <w:p w14:paraId="060025F1" w14:textId="77777777" w:rsidR="0069318B" w:rsidRDefault="0069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54A32" w14:textId="77777777" w:rsidR="00AF75FF" w:rsidRDefault="0069318B" w:rsidP="003D7579">
    <w:pPr>
      <w:pStyle w:val="a7"/>
      <w:framePr w:wrap="around" w:vAnchor="text" w:hAnchor="margin" w:xAlign="center" w:y="1"/>
      <w:rPr>
        <w:rStyle w:val="ab"/>
      </w:rPr>
    </w:pPr>
    <w:r>
      <w:rPr>
        <w:noProof/>
      </w:rPr>
      <w:pict w14:anchorId="031CC5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629297" o:spid="_x0000_s2051" type="#_x0000_t136" style="position:absolute;margin-left:0;margin-top:0;width:619.5pt;height:6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ราชการ(ไทย)"/>
          <w10:wrap anchorx="margin" anchory="margin"/>
        </v:shape>
      </w:pict>
    </w:r>
    <w:r w:rsidR="00AF75FF"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 w:rsidR="00AF75FF"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1F9CC" w14:textId="77777777" w:rsidR="00AF75FF" w:rsidRPr="003D7579" w:rsidRDefault="0069318B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>
      <w:rPr>
        <w:noProof/>
      </w:rPr>
      <w:pict w14:anchorId="01C35D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629298" o:spid="_x0000_s2052" type="#_x0000_t136" style="position:absolute;margin-left:0;margin-top:0;width:619.5pt;height:6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ราชการ(ไทย)"/>
          <w10:wrap anchorx="margin" anchory="margin"/>
        </v:shape>
      </w:pict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35999" w14:textId="77777777" w:rsidR="00077F7D" w:rsidRDefault="0069318B">
    <w:pPr>
      <w:pStyle w:val="a7"/>
    </w:pPr>
    <w:r>
      <w:rPr>
        <w:noProof/>
      </w:rPr>
      <w:pict w14:anchorId="3ED882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629296" o:spid="_x0000_s2050" type="#_x0000_t136" style="position:absolute;margin-left:0;margin-top:0;width:619.5pt;height:6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ราชการ(ไทย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50"/>
    <w:rsid w:val="00004D71"/>
    <w:rsid w:val="00015663"/>
    <w:rsid w:val="000218D2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E3481"/>
    <w:rsid w:val="000F0ED1"/>
    <w:rsid w:val="00107639"/>
    <w:rsid w:val="00116E54"/>
    <w:rsid w:val="00137BB5"/>
    <w:rsid w:val="001507C4"/>
    <w:rsid w:val="001511BB"/>
    <w:rsid w:val="001528B3"/>
    <w:rsid w:val="0017018A"/>
    <w:rsid w:val="00171AF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62A5A"/>
    <w:rsid w:val="002C57E6"/>
    <w:rsid w:val="002D3601"/>
    <w:rsid w:val="002D5C38"/>
    <w:rsid w:val="00327CE4"/>
    <w:rsid w:val="00344ED6"/>
    <w:rsid w:val="00357AAB"/>
    <w:rsid w:val="00361DF8"/>
    <w:rsid w:val="00365B83"/>
    <w:rsid w:val="0036617C"/>
    <w:rsid w:val="003B3B66"/>
    <w:rsid w:val="003D5666"/>
    <w:rsid w:val="003D5E2D"/>
    <w:rsid w:val="003D7579"/>
    <w:rsid w:val="003E457A"/>
    <w:rsid w:val="003F6803"/>
    <w:rsid w:val="004215A8"/>
    <w:rsid w:val="00441831"/>
    <w:rsid w:val="0046377B"/>
    <w:rsid w:val="004774B8"/>
    <w:rsid w:val="00480F3C"/>
    <w:rsid w:val="004C122C"/>
    <w:rsid w:val="004C6911"/>
    <w:rsid w:val="004D3110"/>
    <w:rsid w:val="004E0B4A"/>
    <w:rsid w:val="004F45EF"/>
    <w:rsid w:val="004F5D6C"/>
    <w:rsid w:val="00526153"/>
    <w:rsid w:val="00552861"/>
    <w:rsid w:val="00565261"/>
    <w:rsid w:val="00573BF5"/>
    <w:rsid w:val="00586F3C"/>
    <w:rsid w:val="005B7B44"/>
    <w:rsid w:val="005D038B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9318B"/>
    <w:rsid w:val="0069744E"/>
    <w:rsid w:val="006F2470"/>
    <w:rsid w:val="006F4001"/>
    <w:rsid w:val="006F587E"/>
    <w:rsid w:val="007024B3"/>
    <w:rsid w:val="0071005C"/>
    <w:rsid w:val="00730098"/>
    <w:rsid w:val="00742E5D"/>
    <w:rsid w:val="007536CC"/>
    <w:rsid w:val="007712F1"/>
    <w:rsid w:val="007722ED"/>
    <w:rsid w:val="00793E01"/>
    <w:rsid w:val="00795FE7"/>
    <w:rsid w:val="00796387"/>
    <w:rsid w:val="007A044F"/>
    <w:rsid w:val="007A5C34"/>
    <w:rsid w:val="007B131A"/>
    <w:rsid w:val="007B4992"/>
    <w:rsid w:val="00857DCB"/>
    <w:rsid w:val="00891877"/>
    <w:rsid w:val="008A235D"/>
    <w:rsid w:val="008B46E2"/>
    <w:rsid w:val="008D0F0A"/>
    <w:rsid w:val="008D74DA"/>
    <w:rsid w:val="008E3067"/>
    <w:rsid w:val="008E3F4E"/>
    <w:rsid w:val="008F3F1C"/>
    <w:rsid w:val="00901FFB"/>
    <w:rsid w:val="0097416A"/>
    <w:rsid w:val="00975FD7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7247"/>
    <w:rsid w:val="00A546D6"/>
    <w:rsid w:val="00A603D7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76D98"/>
    <w:rsid w:val="00B807A3"/>
    <w:rsid w:val="00B83D63"/>
    <w:rsid w:val="00B977FA"/>
    <w:rsid w:val="00BC5479"/>
    <w:rsid w:val="00BF6415"/>
    <w:rsid w:val="00C10A6A"/>
    <w:rsid w:val="00C135DC"/>
    <w:rsid w:val="00C13F64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30D15"/>
    <w:rsid w:val="00D31206"/>
    <w:rsid w:val="00D33C0B"/>
    <w:rsid w:val="00D377AB"/>
    <w:rsid w:val="00D40C6D"/>
    <w:rsid w:val="00D436BF"/>
    <w:rsid w:val="00D71E79"/>
    <w:rsid w:val="00D72744"/>
    <w:rsid w:val="00D75088"/>
    <w:rsid w:val="00D750E7"/>
    <w:rsid w:val="00D75C94"/>
    <w:rsid w:val="00D90F4A"/>
    <w:rsid w:val="00DC0676"/>
    <w:rsid w:val="00DC0B97"/>
    <w:rsid w:val="00DF08EF"/>
    <w:rsid w:val="00E27EF1"/>
    <w:rsid w:val="00E3176A"/>
    <w:rsid w:val="00E4103C"/>
    <w:rsid w:val="00E42A79"/>
    <w:rsid w:val="00E61317"/>
    <w:rsid w:val="00E77093"/>
    <w:rsid w:val="00E950D8"/>
    <w:rsid w:val="00EA6D36"/>
    <w:rsid w:val="00EE08E6"/>
    <w:rsid w:val="00EE45AC"/>
    <w:rsid w:val="00F1291B"/>
    <w:rsid w:val="00F16157"/>
    <w:rsid w:val="00F225B4"/>
    <w:rsid w:val="00F52091"/>
    <w:rsid w:val="00F75320"/>
    <w:rsid w:val="00F75A19"/>
    <w:rsid w:val="00FB3A75"/>
    <w:rsid w:val="00FC05F0"/>
    <w:rsid w:val="00FE0E4F"/>
    <w:rsid w:val="00FE1920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FA3C-09AF-4713-A847-E1BCADB0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3</cp:revision>
  <cp:lastPrinted>2023-05-16T02:52:00Z</cp:lastPrinted>
  <dcterms:created xsi:type="dcterms:W3CDTF">2025-03-17T04:43:00Z</dcterms:created>
  <dcterms:modified xsi:type="dcterms:W3CDTF">2025-03-17T04:44:00Z</dcterms:modified>
</cp:coreProperties>
</file>