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2DBDC" w14:textId="707D289C" w:rsidR="00582A57" w:rsidRDefault="00505E27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D913A" wp14:editId="68DC8F95">
                <wp:simplePos x="0" y="0"/>
                <wp:positionH relativeFrom="column">
                  <wp:posOffset>3271520</wp:posOffset>
                </wp:positionH>
                <wp:positionV relativeFrom="paragraph">
                  <wp:posOffset>-943610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C93D6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........(ชื่อหน่วยงาน)..........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</w:t>
                            </w:r>
                          </w:p>
                          <w:p w14:paraId="55B06310" w14:textId="5F2EF2D2" w:rsidR="00582A57" w:rsidRPr="00582A57" w:rsidRDefault="0097111E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4112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(ที่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อยู่)...</w:t>
                            </w:r>
                            <w:r w:rsidR="0054112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...รหัสไปรษณีย์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</w:t>
                            </w:r>
                            <w:r w:rsidR="00582A5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="00582A57"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  <w:p w14:paraId="6AD5536C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โทรศัพท์.........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.........โทรสาร.........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D913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57.6pt;margin-top:-74.3pt;width:198.4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GJKwIAAFEEAAAOAAAAZHJzL2Uyb0RvYy54bWysVNtu2zAMfR+wfxD0vthxkj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">
                <v:textbox>
                  <w:txbxContent>
                    <w:p w14:paraId="76AC93D6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...........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........(ชื่อหน่วยงาน)..........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</w:t>
                      </w:r>
                    </w:p>
                    <w:p w14:paraId="55B06310" w14:textId="5F2EF2D2" w:rsidR="00582A57" w:rsidRPr="00582A57" w:rsidRDefault="0097111E" w:rsidP="00582A5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41127">
                        <w:rPr>
                          <w:rFonts w:ascii="TH SarabunIT๙" w:hAnsi="TH SarabunIT๙" w:cs="TH SarabunIT๙" w:hint="cs"/>
                          <w:cs/>
                        </w:rPr>
                        <w:t>(ที่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อยู่)...</w:t>
                      </w:r>
                      <w:r w:rsidR="00541127">
                        <w:rPr>
                          <w:rFonts w:ascii="TH SarabunIT๙" w:hAnsi="TH SarabunIT๙" w:cs="TH SarabunIT๙" w:hint="cs"/>
                          <w:cs/>
                        </w:rPr>
                        <w:t>...รหัสไปรษณีย์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.......</w:t>
                      </w:r>
                      <w:r w:rsidR="00582A57"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="00582A57"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  <w:p w14:paraId="6AD5536C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โทรศัพท์.........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.........โทรสาร.........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58F56FE7">
                <wp:simplePos x="0" y="0"/>
                <wp:positionH relativeFrom="column">
                  <wp:posOffset>-33655</wp:posOffset>
                </wp:positionH>
                <wp:positionV relativeFrom="paragraph">
                  <wp:posOffset>-934085</wp:posOffset>
                </wp:positionV>
                <wp:extent cx="1583690" cy="82804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972A" w14:textId="77777777" w:rsidR="00582A57" w:rsidRPr="00582A57" w:rsidRDefault="00582A5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12CD277" w14:textId="77777777" w:rsidR="00582A57" w:rsidRPr="00582A57" w:rsidRDefault="00582A57" w:rsidP="00582A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 w:rsidR="0097111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-2.65pt;margin-top:-73.55pt;width:124.7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">
                <v:textbox>
                  <w:txbxContent>
                    <w:p w14:paraId="13CD972A" w14:textId="77777777" w:rsidR="00582A57" w:rsidRPr="00582A57" w:rsidRDefault="00582A57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12CD277" w14:textId="77777777" w:rsidR="00582A57" w:rsidRPr="00582A57" w:rsidRDefault="00582A57" w:rsidP="00582A5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</w:t>
                      </w:r>
                      <w:proofErr w:type="spellEnd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โก้</w:t>
                      </w:r>
                      <w:r w:rsidR="0097111E"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77777777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008B2691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ขอเข้าตรวจดูข้อมูลข่าวสารส่วนบุคคล</w:t>
      </w:r>
    </w:p>
    <w:p w14:paraId="68B13A18" w14:textId="4887CC84" w:rsidR="00D30D15" w:rsidRPr="00D30D15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5D25A1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6960B11A" w14:textId="77777777" w:rsidR="00AD5728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</w:t>
      </w:r>
      <w:r w:rsidR="00696BA1">
        <w:rPr>
          <w:rFonts w:ascii="TH SarabunPSK" w:hAnsi="TH SarabunPSK" w:cs="TH SarabunPSK" w:hint="cs"/>
          <w:cs/>
        </w:rPr>
        <w:t>(ชื่อหน่วยงาน)..........</w:t>
      </w:r>
      <w:r>
        <w:rPr>
          <w:rFonts w:ascii="TH SarabunPSK" w:hAnsi="TH SarabunPSK" w:cs="TH SarabunPSK" w:hint="cs"/>
          <w:cs/>
        </w:rPr>
        <w:t>.........................</w:t>
      </w:r>
      <w:r w:rsidR="00541127">
        <w:rPr>
          <w:rFonts w:ascii="TH SarabunPSK" w:hAnsi="TH SarabunPSK" w:cs="TH SarabunPSK" w:hint="cs"/>
          <w:cs/>
        </w:rPr>
        <w:t>เป็นผู้ได้รับอนุญาตจัดหางานให้คนหางาน ทำงานในประเทศ ตามความในมาตรา 8 แห่งพระราชบัญญัติจัดหางานและคุ้มครองคนหางาน พ.ศ. 2528 ใบอนุญาตเลขที่...............................สำนักงานตั้งอยู่ที่.........หมู่................ซอย....................ถนน.....................แขวง/ตำบล................เขต/อำเภอ....................จังหวัด..................</w:t>
      </w:r>
      <w:r w:rsidR="00AD5728">
        <w:rPr>
          <w:rFonts w:ascii="TH SarabunPSK" w:hAnsi="TH SarabunPSK" w:cs="TH SarabunPSK" w:hint="cs"/>
          <w:cs/>
        </w:rPr>
        <w:t>รหัสไปรษณีย์..................โทรศัพท์...............................</w:t>
      </w:r>
    </w:p>
    <w:p w14:paraId="597F6D9E" w14:textId="58895287" w:rsidR="00AD5728" w:rsidRDefault="00AD5728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ทางบริษัทฯ มีความประสงค์ขอเข้าตรวจดูข้อมูลข่าวสารส่วนบุคคล(พิมพ์ลายนิ้วมือ) ของผู้ถือใบอนุญาต/ลูกจ้างของบริษัทฯ เพื่อนำไปประ</w:t>
      </w:r>
      <w:r w:rsidR="00A51929">
        <w:rPr>
          <w:rFonts w:ascii="TH SarabunPSK" w:hAnsi="TH SarabunPSK" w:cs="TH SarabunPSK" w:hint="cs"/>
          <w:cs/>
        </w:rPr>
        <w:t>กอบการ</w:t>
      </w:r>
      <w:r>
        <w:rPr>
          <w:rFonts w:ascii="TH SarabunPSK" w:hAnsi="TH SarabunPSK" w:cs="TH SarabunPSK" w:hint="cs"/>
          <w:cs/>
        </w:rPr>
        <w:t>ขอจดทะเบียนเป็นผู้รับอนุญาต/ลูกจ้างของบริษัทฯ</w:t>
      </w:r>
      <w:r w:rsidR="003E0D9E">
        <w:rPr>
          <w:rFonts w:ascii="TH SarabunPSK" w:hAnsi="TH SarabunPSK" w:cs="TH SarabunPSK" w:hint="cs"/>
          <w:cs/>
        </w:rPr>
        <w:t>ดังกล่าวข้างต้นต่อกองตรวจและคุ้มครองคนหางาน จำนวน 1 ราย คือ............................................................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อายุ.......ปี เลขประจำตัวประชาชน.................................อยู่บ้านเลขที่..................หมู่..............ซอย................ถนน..............แขวง/ตำบล..................เขต/อำเภอ.....................จังหวัด.....................ทั้งนี้ บริษัท ขอรับผล</w:t>
      </w:r>
      <w:r w:rsidR="00607835">
        <w:rPr>
          <w:rFonts w:ascii="TH SarabunPSK" w:hAnsi="TH SarabunPSK" w:cs="TH SarabunPSK" w:hint="cs"/>
          <w:cs/>
        </w:rPr>
        <w:t>การ</w:t>
      </w:r>
      <w:r w:rsidR="003E0D9E">
        <w:rPr>
          <w:rFonts w:ascii="TH SarabunPSK" w:hAnsi="TH SarabunPSK" w:cs="TH SarabunPSK" w:hint="cs"/>
          <w:cs/>
        </w:rPr>
        <w:t>เข้าตรวจดูข้อมูลข่าวสารส่วนบุคคล</w:t>
      </w:r>
      <w:r w:rsidR="00607835">
        <w:rPr>
          <w:rFonts w:ascii="TH SarabunPSK" w:hAnsi="TH SarabunPSK" w:cs="TH SarabunPSK" w:hint="cs"/>
          <w:cs/>
        </w:rPr>
        <w:t>ด้วย</w:t>
      </w:r>
      <w:r>
        <w:rPr>
          <w:rFonts w:ascii="TH SarabunPSK" w:hAnsi="TH SarabunPSK" w:cs="TH SarabunPSK" w:hint="cs"/>
          <w:cs/>
        </w:rPr>
        <w:t>ตนเอง เพื่อจะได้ใช้ประกอบการยื่นคำขอและนำส่งกองตรวจและคุ้มครองคนหางานต่อไป</w:t>
      </w:r>
    </w:p>
    <w:p w14:paraId="336A6354" w14:textId="1856404F" w:rsidR="00D30D15" w:rsidRPr="00D30D15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A51929">
        <w:rPr>
          <w:rFonts w:ascii="TH SarabunPSK" w:hAnsi="TH SarabunPSK" w:cs="TH SarabunPSK" w:hint="cs"/>
          <w:cs/>
        </w:rPr>
        <w:t xml:space="preserve">จึงเรียนมาเพื่อโปรดพิจารณา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</w:t>
      </w:r>
      <w:bookmarkStart w:id="0" w:name="_GoBack"/>
      <w:bookmarkEnd w:id="0"/>
      <w:r w:rsidR="00607974">
        <w:rPr>
          <w:rFonts w:ascii="TH SarabunPSK" w:hAnsi="TH SarabunPSK" w:cs="TH SarabunPSK" w:hint="cs"/>
          <w:cs/>
        </w:rPr>
        <w:t>ด้วย</w:t>
      </w:r>
    </w:p>
    <w:p w14:paraId="13715261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7D7203F0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0E10F1" w14:textId="77777777" w:rsidR="00EA6D36" w:rsidRDefault="00AC1A4E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</w:t>
      </w:r>
    </w:p>
    <w:p w14:paraId="28AC9FAE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  <w:cs/>
        </w:rPr>
      </w:pPr>
    </w:p>
    <w:p w14:paraId="420D6041" w14:textId="77777777" w:rsidR="00FC06DE" w:rsidRDefault="00FC06DE" w:rsidP="00FC06DE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*ลงนามพร้อมประทับตรา</w:t>
      </w:r>
      <w:r>
        <w:rPr>
          <w:rFonts w:ascii="TH SarabunPSK" w:hAnsi="TH SarabunPSK" w:cs="TH SarabunPSK" w:hint="cs"/>
          <w:cs/>
        </w:rPr>
        <w:t>บริษัท*</w:t>
      </w:r>
    </w:p>
    <w:p w14:paraId="3E86B457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="00AC1A4E">
        <w:rPr>
          <w:rFonts w:ascii="TH SarabunPSK" w:hAnsi="TH SarabunPSK" w:cs="TH SarabunPSK" w:hint="cs"/>
          <w:cs/>
        </w:rPr>
        <w:t xml:space="preserve">   </w:t>
      </w:r>
      <w:r w:rsidR="00171BD3">
        <w:rPr>
          <w:rFonts w:ascii="TH SarabunPSK" w:hAnsi="TH SarabunPSK" w:cs="TH SarabunPSK" w:hint="cs"/>
          <w:cs/>
        </w:rPr>
        <w:t xml:space="preserve">             </w:t>
      </w:r>
      <w:r w:rsidRPr="00D30D15">
        <w:rPr>
          <w:rFonts w:ascii="TH SarabunPSK" w:hAnsi="TH SarabunPSK" w:cs="TH SarabunPSK"/>
          <w:cs/>
        </w:rPr>
        <w:t>)</w:t>
      </w:r>
    </w:p>
    <w:p w14:paraId="50C13516" w14:textId="2F121144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 </w:t>
      </w:r>
      <w:r>
        <w:rPr>
          <w:rFonts w:ascii="TH SarabunPSK" w:hAnsi="TH SarabunPSK" w:cs="TH SarabunPSK" w:hint="cs"/>
          <w:cs/>
        </w:rPr>
        <w:t>ตำแหน่ง.......................</w:t>
      </w:r>
    </w:p>
    <w:p w14:paraId="1F1E7D3D" w14:textId="7EACC37F" w:rsidR="00AE1009" w:rsidRDefault="00AE1009" w:rsidP="008E3067">
      <w:pPr>
        <w:rPr>
          <w:rFonts w:ascii="TH SarabunPSK" w:hAnsi="TH SarabunPSK" w:cs="TH SarabunPSK"/>
        </w:rPr>
      </w:pPr>
    </w:p>
    <w:p w14:paraId="64C7386B" w14:textId="27291741" w:rsidR="00AE1009" w:rsidRDefault="005D25A1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050C3353">
                <wp:simplePos x="0" y="0"/>
                <wp:positionH relativeFrom="column">
                  <wp:posOffset>3049905</wp:posOffset>
                </wp:positionH>
                <wp:positionV relativeFrom="paragraph">
                  <wp:posOffset>207010</wp:posOffset>
                </wp:positionV>
                <wp:extent cx="3249930" cy="1752600"/>
                <wp:effectExtent l="0" t="0" r="2667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2E18" w14:textId="11DD76DF" w:rsidR="002872D7" w:rsidRDefault="002872D7" w:rsidP="002872D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</w:t>
                            </w:r>
                            <w:r w:rsidR="00392C75">
                              <w:rPr>
                                <w:rFonts w:ascii="TH SarabunPSK" w:hAnsi="TH SarabunPSK" w:cs="TH SarabunPSK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เดินทางมาด้วยตนเอง</w:t>
                            </w:r>
                            <w:r w:rsidR="0093510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และทำการจองคิวออนไลน์เพื่อเข้าใช้บริการศูนย์ตรวจสอบประวัติบุคคล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พร้อม</w:t>
                            </w:r>
                            <w:r w:rsidR="0093510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เตรียม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เอกสารดังต่อไปนี้</w:t>
                            </w:r>
                          </w:p>
                          <w:p w14:paraId="7C31F89A" w14:textId="77777777" w:rsidR="002872D7" w:rsidRDefault="002872D7" w:rsidP="002872D7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0AA3159F" w14:textId="2337E59A" w:rsidR="00D855A6" w:rsidRDefault="002872D7" w:rsidP="00607835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บัตรประชาชนตัวจริง</w:t>
                            </w:r>
                          </w:p>
                          <w:p w14:paraId="598D1BC0" w14:textId="49E73E24" w:rsidR="00007C97" w:rsidRPr="005D25A1" w:rsidRDefault="005D25A1" w:rsidP="005D25A1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ค่าธรรมเนียม (เงินสด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100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บาท)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40.15pt;margin-top:16.3pt;width:255.9pt;height:1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">
                <v:textbox>
                  <w:txbxContent>
                    <w:p w14:paraId="05612E18" w14:textId="11DD76DF" w:rsidR="002872D7" w:rsidRDefault="002872D7" w:rsidP="002872D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</w:t>
                      </w:r>
                      <w:r w:rsidR="00392C75">
                        <w:rPr>
                          <w:rFonts w:ascii="TH SarabunPSK" w:hAnsi="TH SarabunPSK" w:cs="TH SarabunPSK"/>
                          <w:cs/>
                        </w:rPr>
                        <w:t>ขอเข้าตรวจดูข้อมูลข่าวสารส่วนบุคคล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เดินทางมาด้วยตนเอง</w:t>
                      </w:r>
                      <w:r w:rsidR="0093510E"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และทำการจองคิวออนไลน์เพื่อเข้าใช้บริการศูนย์ตรวจสอบประวัติบุคคล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พร้อม</w:t>
                      </w:r>
                      <w:r w:rsidR="0093510E">
                        <w:rPr>
                          <w:rFonts w:ascii="TH SarabunIT๙" w:hAnsi="TH SarabunIT๙" w:cs="TH SarabunIT๙" w:hint="cs"/>
                          <w:cs/>
                        </w:rPr>
                        <w:t>เตรียม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เอกสารดังต่อไปนี้</w:t>
                      </w:r>
                    </w:p>
                    <w:p w14:paraId="7C31F89A" w14:textId="77777777" w:rsidR="002872D7" w:rsidRDefault="002872D7" w:rsidP="002872D7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0AA3159F" w14:textId="2337E59A" w:rsidR="00D855A6" w:rsidRDefault="002872D7" w:rsidP="00607835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บัตรประชาชนตัวจริง</w:t>
                      </w:r>
                    </w:p>
                    <w:p w14:paraId="598D1BC0" w14:textId="49E73E24" w:rsidR="00007C97" w:rsidRPr="005D25A1" w:rsidRDefault="005D25A1" w:rsidP="005D25A1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ค่าธรรมเนียม (เงินสด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100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บาท)</w:t>
                      </w:r>
                    </w:p>
                  </w:txbxContent>
                </v:textbox>
              </v:shape>
            </w:pict>
          </mc:Fallback>
        </mc:AlternateContent>
      </w:r>
    </w:p>
    <w:p w14:paraId="49CC5263" w14:textId="32BD671A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..........(ชื่อหน่วยงาน..........</w:t>
      </w:r>
    </w:p>
    <w:p w14:paraId="3E8180EC" w14:textId="5341075B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093BB93A" w14:textId="43000296"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63DFB5B2" w:rsidR="00C61254" w:rsidRDefault="00C61254" w:rsidP="008E3067">
      <w:pPr>
        <w:rPr>
          <w:rFonts w:ascii="TH SarabunPSK" w:hAnsi="TH SarabunPSK" w:cs="TH SarabunPSK"/>
        </w:rPr>
      </w:pPr>
    </w:p>
    <w:p w14:paraId="72881161" w14:textId="53B09DF0" w:rsidR="00C61254" w:rsidRPr="00631AE5" w:rsidRDefault="00C61254" w:rsidP="008E3067">
      <w:pPr>
        <w:rPr>
          <w:rFonts w:ascii="TH SarabunPSK" w:hAnsi="TH SarabunPSK" w:cs="TH SarabunPSK"/>
          <w:sz w:val="24"/>
          <w:szCs w:val="24"/>
          <w:cs/>
        </w:rPr>
      </w:pPr>
      <w:r w:rsidRPr="00631AE5">
        <w:rPr>
          <w:rFonts w:ascii="TH SarabunPSK" w:hAnsi="TH SarabunPSK" w:cs="TH SarabunPSK" w:hint="cs"/>
          <w:sz w:val="24"/>
          <w:szCs w:val="24"/>
          <w:cs/>
        </w:rPr>
        <w:t>****ผู้ที่ลง</w:t>
      </w:r>
      <w:r w:rsidR="00FC06DE" w:rsidRPr="00631AE5">
        <w:rPr>
          <w:rFonts w:ascii="TH SarabunPSK" w:hAnsi="TH SarabunPSK" w:cs="TH SarabunPSK" w:hint="cs"/>
          <w:sz w:val="24"/>
          <w:szCs w:val="24"/>
          <w:cs/>
        </w:rPr>
        <w:t>นาม</w:t>
      </w:r>
      <w:r w:rsidRPr="00631AE5">
        <w:rPr>
          <w:rFonts w:ascii="TH SarabunPSK" w:hAnsi="TH SarabunPSK" w:cs="TH SarabunPSK" w:hint="cs"/>
          <w:sz w:val="24"/>
          <w:szCs w:val="24"/>
          <w:cs/>
        </w:rPr>
        <w:t>ในหนังสือนำส่ง มีตำแหน่งเ</w:t>
      </w:r>
      <w:r w:rsidR="00631AE5" w:rsidRPr="00631AE5">
        <w:rPr>
          <w:rFonts w:ascii="TH SarabunPSK" w:hAnsi="TH SarabunPSK" w:cs="TH SarabunPSK" w:hint="cs"/>
          <w:sz w:val="24"/>
          <w:szCs w:val="24"/>
          <w:cs/>
        </w:rPr>
        <w:t>ป็นระดับผู้จัดการขึ้นไป****</w:t>
      </w:r>
    </w:p>
    <w:sectPr w:rsidR="00C61254" w:rsidRPr="00631AE5" w:rsidSect="00BE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2DA59" w14:textId="77777777" w:rsidR="003C37A5" w:rsidRDefault="003C37A5">
      <w:r>
        <w:separator/>
      </w:r>
    </w:p>
  </w:endnote>
  <w:endnote w:type="continuationSeparator" w:id="0">
    <w:p w14:paraId="0FDD4F3E" w14:textId="77777777" w:rsidR="003C37A5" w:rsidRDefault="003C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D44AB" w14:textId="77777777" w:rsidR="003C37A5" w:rsidRDefault="003C37A5">
      <w:r>
        <w:separator/>
      </w:r>
    </w:p>
  </w:footnote>
  <w:footnote w:type="continuationSeparator" w:id="0">
    <w:p w14:paraId="43919822" w14:textId="77777777" w:rsidR="003C37A5" w:rsidRDefault="003C3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71F7" w14:textId="77777777" w:rsidR="00AF75FF" w:rsidRDefault="003C37A5" w:rsidP="003D7579">
    <w:pPr>
      <w:pStyle w:val="a7"/>
      <w:framePr w:wrap="around" w:vAnchor="text" w:hAnchor="margin" w:xAlign="center" w:y="1"/>
      <w:rPr>
        <w:rStyle w:val="aa"/>
      </w:rPr>
    </w:pPr>
    <w:r>
      <w:rPr>
        <w:noProof/>
      </w:rPr>
      <w:pict w14:anchorId="304800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482501" o:spid="_x0000_s2050" type="#_x0000_t136" style="position:absolute;margin-left:0;margin-top:0;width:505.5pt;height:73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60pt" string="ตัวอย่างหนังสือบริษัทจัดหางาน"/>
          <w10:wrap anchorx="margin" anchory="margin"/>
        </v:shape>
      </w:pict>
    </w:r>
    <w:r w:rsidR="00AF75FF"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 w:rsidR="00AF75FF"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676BD" w14:textId="77777777" w:rsidR="00AF75FF" w:rsidRPr="003D7579" w:rsidRDefault="003C37A5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>
      <w:rPr>
        <w:noProof/>
      </w:rPr>
      <w:pict w14:anchorId="55564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482502" o:spid="_x0000_s2051" type="#_x0000_t136" style="position:absolute;margin-left:0;margin-top:0;width:505.5pt;height:73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60pt" string="ตัวอย่างหนังสือบริษัทจัดหางาน"/>
          <w10:wrap anchorx="margin" anchory="margin"/>
        </v:shape>
      </w:pict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E898" w14:textId="77777777" w:rsidR="004D7229" w:rsidRPr="00BE44D3" w:rsidRDefault="003C37A5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  <w:r>
      <w:rPr>
        <w:noProof/>
        <w:u w:val="single"/>
      </w:rPr>
      <w:pict w14:anchorId="6A73C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2482500" o:spid="_x0000_s2049" type="#_x0000_t136" style="position:absolute;margin-left:0;margin-top:0;width:505.5pt;height:73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60pt" string="ตัวอย่างหนังสือบริษัทจัดหางา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B7F18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722B"/>
    <w:rsid w:val="0023432B"/>
    <w:rsid w:val="00262A2B"/>
    <w:rsid w:val="002872D7"/>
    <w:rsid w:val="002D3601"/>
    <w:rsid w:val="002D5C38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C37A5"/>
    <w:rsid w:val="003D5E2D"/>
    <w:rsid w:val="003D7579"/>
    <w:rsid w:val="003E0D9E"/>
    <w:rsid w:val="003E457A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41127"/>
    <w:rsid w:val="00582A57"/>
    <w:rsid w:val="00597DCC"/>
    <w:rsid w:val="005B7B44"/>
    <w:rsid w:val="005D25A1"/>
    <w:rsid w:val="005D294C"/>
    <w:rsid w:val="005E1BFB"/>
    <w:rsid w:val="005E2D9B"/>
    <w:rsid w:val="005E7E79"/>
    <w:rsid w:val="005F61D2"/>
    <w:rsid w:val="00604D54"/>
    <w:rsid w:val="00607835"/>
    <w:rsid w:val="00607974"/>
    <w:rsid w:val="00610D33"/>
    <w:rsid w:val="0061381C"/>
    <w:rsid w:val="00631AE5"/>
    <w:rsid w:val="00631AE8"/>
    <w:rsid w:val="0064085E"/>
    <w:rsid w:val="006507AF"/>
    <w:rsid w:val="00673E89"/>
    <w:rsid w:val="00686BC7"/>
    <w:rsid w:val="00696BA1"/>
    <w:rsid w:val="00697465"/>
    <w:rsid w:val="006A6B78"/>
    <w:rsid w:val="006D514E"/>
    <w:rsid w:val="006E555F"/>
    <w:rsid w:val="006F2470"/>
    <w:rsid w:val="006F4001"/>
    <w:rsid w:val="007024B3"/>
    <w:rsid w:val="0071005C"/>
    <w:rsid w:val="00730098"/>
    <w:rsid w:val="00742E5D"/>
    <w:rsid w:val="007712F1"/>
    <w:rsid w:val="007722ED"/>
    <w:rsid w:val="007842F0"/>
    <w:rsid w:val="00793E01"/>
    <w:rsid w:val="007A044F"/>
    <w:rsid w:val="007A5C34"/>
    <w:rsid w:val="007B4992"/>
    <w:rsid w:val="00822101"/>
    <w:rsid w:val="00857DCB"/>
    <w:rsid w:val="008866C6"/>
    <w:rsid w:val="00891877"/>
    <w:rsid w:val="008B46E2"/>
    <w:rsid w:val="008D0F0A"/>
    <w:rsid w:val="008D3301"/>
    <w:rsid w:val="008D74DA"/>
    <w:rsid w:val="008E3067"/>
    <w:rsid w:val="008E3F4E"/>
    <w:rsid w:val="008F3F1C"/>
    <w:rsid w:val="00901FFB"/>
    <w:rsid w:val="00922C33"/>
    <w:rsid w:val="0093510E"/>
    <w:rsid w:val="00935374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D5728"/>
    <w:rsid w:val="00AE1009"/>
    <w:rsid w:val="00AF6108"/>
    <w:rsid w:val="00AF75FF"/>
    <w:rsid w:val="00AF7B5D"/>
    <w:rsid w:val="00B07ED4"/>
    <w:rsid w:val="00B120AF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10A6A"/>
    <w:rsid w:val="00C135DC"/>
    <w:rsid w:val="00C13F64"/>
    <w:rsid w:val="00C61254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80D0A"/>
    <w:rsid w:val="00E950D8"/>
    <w:rsid w:val="00EA6D36"/>
    <w:rsid w:val="00EE08E6"/>
    <w:rsid w:val="00EE45AC"/>
    <w:rsid w:val="00F1291B"/>
    <w:rsid w:val="00F16157"/>
    <w:rsid w:val="00F225B4"/>
    <w:rsid w:val="00F57AFE"/>
    <w:rsid w:val="00F75320"/>
    <w:rsid w:val="00F75A1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461B-E786-4B96-A814-A0F10F6A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49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</cp:lastModifiedBy>
  <cp:revision>7</cp:revision>
  <cp:lastPrinted>2023-05-16T02:59:00Z</cp:lastPrinted>
  <dcterms:created xsi:type="dcterms:W3CDTF">2023-05-25T04:17:00Z</dcterms:created>
  <dcterms:modified xsi:type="dcterms:W3CDTF">2025-03-17T04:55:00Z</dcterms:modified>
</cp:coreProperties>
</file>